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315F" w:rsidRPr="00B3315F" w:rsidRDefault="00B3315F" w:rsidP="00B3315F">
      <w:pPr>
        <w:rPr>
          <w:rFonts w:ascii="Arial" w:eastAsia="Times New Roman" w:hAnsi="Arial" w:cs="Arial"/>
          <w:color w:val="1A1A1A"/>
          <w:kern w:val="0"/>
          <w:sz w:val="20"/>
          <w:szCs w:val="20"/>
          <w:lang w:eastAsia="en-GB"/>
          <w14:ligatures w14:val="none"/>
        </w:rPr>
      </w:pPr>
      <w:r w:rsidRPr="00B3315F">
        <w:rPr>
          <w:rFonts w:ascii="Arial" w:eastAsia="Times New Roman" w:hAnsi="Arial" w:cs="Arial"/>
          <w:color w:val="1A1A1A"/>
          <w:kern w:val="0"/>
          <w:sz w:val="20"/>
          <w:szCs w:val="20"/>
          <w:lang w:eastAsia="en-GB"/>
          <w14:ligatures w14:val="none"/>
        </w:rPr>
        <w:t>.</w:t>
      </w:r>
    </w:p>
    <w:p w:rsidR="00B3315F" w:rsidRDefault="00B3315F" w:rsidP="00B3315F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:rsidR="00F1669C" w:rsidRPr="00B3315F" w:rsidRDefault="00F1669C" w:rsidP="00B3315F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Marriage checks:</w:t>
      </w:r>
    </w:p>
    <w:p w:rsidR="00FF1768" w:rsidRDefault="00FF17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3315F" w:rsidTr="00B3315F">
        <w:tc>
          <w:tcPr>
            <w:tcW w:w="3005" w:type="dxa"/>
          </w:tcPr>
          <w:p w:rsidR="00B3315F" w:rsidRDefault="00B3315F">
            <w:r>
              <w:t>Question</w:t>
            </w:r>
          </w:p>
        </w:tc>
        <w:tc>
          <w:tcPr>
            <w:tcW w:w="3005" w:type="dxa"/>
          </w:tcPr>
          <w:p w:rsidR="00B3315F" w:rsidRDefault="00B3315F">
            <w:r>
              <w:t>Answer</w:t>
            </w:r>
          </w:p>
        </w:tc>
        <w:tc>
          <w:tcPr>
            <w:tcW w:w="3006" w:type="dxa"/>
          </w:tcPr>
          <w:p w:rsidR="00B3315F" w:rsidRDefault="00B3315F">
            <w:r>
              <w:t>Notes</w:t>
            </w:r>
          </w:p>
        </w:tc>
      </w:tr>
      <w:tr w:rsidR="00B3315F" w:rsidTr="00B3315F">
        <w:tc>
          <w:tcPr>
            <w:tcW w:w="3005" w:type="dxa"/>
          </w:tcPr>
          <w:p w:rsidR="00B3315F" w:rsidRDefault="00B3315F"/>
        </w:tc>
        <w:tc>
          <w:tcPr>
            <w:tcW w:w="3005" w:type="dxa"/>
          </w:tcPr>
          <w:p w:rsidR="00B3315F" w:rsidRDefault="00B3315F"/>
        </w:tc>
        <w:tc>
          <w:tcPr>
            <w:tcW w:w="3006" w:type="dxa"/>
          </w:tcPr>
          <w:p w:rsidR="00B3315F" w:rsidRDefault="00B3315F"/>
        </w:tc>
      </w:tr>
      <w:tr w:rsidR="00B3315F" w:rsidTr="00B3315F">
        <w:tc>
          <w:tcPr>
            <w:tcW w:w="3005" w:type="dxa"/>
          </w:tcPr>
          <w:p w:rsidR="00F1669C" w:rsidRDefault="00B3315F">
            <w:r>
              <w:t>Bride’s full name</w:t>
            </w:r>
          </w:p>
        </w:tc>
        <w:tc>
          <w:tcPr>
            <w:tcW w:w="3005" w:type="dxa"/>
          </w:tcPr>
          <w:p w:rsidR="00B3315F" w:rsidRDefault="00B3315F"/>
        </w:tc>
        <w:tc>
          <w:tcPr>
            <w:tcW w:w="3006" w:type="dxa"/>
          </w:tcPr>
          <w:p w:rsidR="00B3315F" w:rsidRDefault="00B3315F"/>
        </w:tc>
      </w:tr>
      <w:tr w:rsidR="00F1669C" w:rsidTr="00B3315F">
        <w:tc>
          <w:tcPr>
            <w:tcW w:w="3005" w:type="dxa"/>
          </w:tcPr>
          <w:p w:rsidR="00F1669C" w:rsidRDefault="00F1669C">
            <w:r>
              <w:t>Occupation</w:t>
            </w:r>
          </w:p>
        </w:tc>
        <w:tc>
          <w:tcPr>
            <w:tcW w:w="3005" w:type="dxa"/>
          </w:tcPr>
          <w:p w:rsidR="00F1669C" w:rsidRDefault="00F1669C"/>
        </w:tc>
        <w:tc>
          <w:tcPr>
            <w:tcW w:w="3006" w:type="dxa"/>
          </w:tcPr>
          <w:p w:rsidR="00F1669C" w:rsidRDefault="00F1669C"/>
        </w:tc>
      </w:tr>
      <w:tr w:rsidR="00B3315F" w:rsidTr="00B3315F">
        <w:tc>
          <w:tcPr>
            <w:tcW w:w="3005" w:type="dxa"/>
          </w:tcPr>
          <w:p w:rsidR="00B3315F" w:rsidRDefault="00B3315F">
            <w:r>
              <w:t>Groom’s full name</w:t>
            </w:r>
          </w:p>
        </w:tc>
        <w:tc>
          <w:tcPr>
            <w:tcW w:w="3005" w:type="dxa"/>
          </w:tcPr>
          <w:p w:rsidR="00B3315F" w:rsidRDefault="00B3315F"/>
        </w:tc>
        <w:tc>
          <w:tcPr>
            <w:tcW w:w="3006" w:type="dxa"/>
          </w:tcPr>
          <w:p w:rsidR="00B3315F" w:rsidRDefault="00B3315F"/>
        </w:tc>
      </w:tr>
      <w:tr w:rsidR="00F1669C" w:rsidTr="00B3315F">
        <w:tc>
          <w:tcPr>
            <w:tcW w:w="3005" w:type="dxa"/>
          </w:tcPr>
          <w:p w:rsidR="00F1669C" w:rsidRDefault="00F1669C">
            <w:r>
              <w:t>Occupation</w:t>
            </w:r>
          </w:p>
        </w:tc>
        <w:tc>
          <w:tcPr>
            <w:tcW w:w="3005" w:type="dxa"/>
          </w:tcPr>
          <w:p w:rsidR="00F1669C" w:rsidRDefault="00F1669C"/>
        </w:tc>
        <w:tc>
          <w:tcPr>
            <w:tcW w:w="3006" w:type="dxa"/>
          </w:tcPr>
          <w:p w:rsidR="00F1669C" w:rsidRDefault="00F1669C"/>
        </w:tc>
      </w:tr>
      <w:tr w:rsidR="00B3315F" w:rsidTr="00B3315F">
        <w:tc>
          <w:tcPr>
            <w:tcW w:w="3005" w:type="dxa"/>
          </w:tcPr>
          <w:p w:rsidR="00B3315F" w:rsidRDefault="00B3315F"/>
        </w:tc>
        <w:tc>
          <w:tcPr>
            <w:tcW w:w="3005" w:type="dxa"/>
          </w:tcPr>
          <w:p w:rsidR="00B3315F" w:rsidRDefault="00B3315F"/>
        </w:tc>
        <w:tc>
          <w:tcPr>
            <w:tcW w:w="3006" w:type="dxa"/>
          </w:tcPr>
          <w:p w:rsidR="00B3315F" w:rsidRDefault="00B3315F"/>
        </w:tc>
      </w:tr>
      <w:tr w:rsidR="00B3315F" w:rsidTr="00B3315F">
        <w:tc>
          <w:tcPr>
            <w:tcW w:w="3005" w:type="dxa"/>
          </w:tcPr>
          <w:p w:rsidR="00B3315F" w:rsidRDefault="00B3315F">
            <w:r>
              <w:t>Address:</w:t>
            </w:r>
          </w:p>
        </w:tc>
        <w:tc>
          <w:tcPr>
            <w:tcW w:w="3005" w:type="dxa"/>
          </w:tcPr>
          <w:p w:rsidR="00B3315F" w:rsidRDefault="00B3315F"/>
        </w:tc>
        <w:tc>
          <w:tcPr>
            <w:tcW w:w="3006" w:type="dxa"/>
          </w:tcPr>
          <w:p w:rsidR="00B3315F" w:rsidRDefault="00B3315F"/>
        </w:tc>
      </w:tr>
      <w:tr w:rsidR="00B3315F" w:rsidTr="00B3315F">
        <w:tc>
          <w:tcPr>
            <w:tcW w:w="3005" w:type="dxa"/>
          </w:tcPr>
          <w:p w:rsidR="00B3315F" w:rsidRDefault="00B3315F">
            <w:r>
              <w:t>Bride</w:t>
            </w:r>
          </w:p>
        </w:tc>
        <w:tc>
          <w:tcPr>
            <w:tcW w:w="3005" w:type="dxa"/>
          </w:tcPr>
          <w:p w:rsidR="00B3315F" w:rsidRDefault="00B3315F"/>
        </w:tc>
        <w:tc>
          <w:tcPr>
            <w:tcW w:w="3006" w:type="dxa"/>
          </w:tcPr>
          <w:p w:rsidR="00B3315F" w:rsidRDefault="00B3315F"/>
        </w:tc>
      </w:tr>
      <w:tr w:rsidR="00B3315F" w:rsidTr="00B3315F">
        <w:tc>
          <w:tcPr>
            <w:tcW w:w="3005" w:type="dxa"/>
          </w:tcPr>
          <w:p w:rsidR="00B3315F" w:rsidRDefault="00B3315F">
            <w:r>
              <w:t xml:space="preserve">Groom </w:t>
            </w:r>
          </w:p>
        </w:tc>
        <w:tc>
          <w:tcPr>
            <w:tcW w:w="3005" w:type="dxa"/>
          </w:tcPr>
          <w:p w:rsidR="00B3315F" w:rsidRDefault="00B3315F"/>
        </w:tc>
        <w:tc>
          <w:tcPr>
            <w:tcW w:w="3006" w:type="dxa"/>
          </w:tcPr>
          <w:p w:rsidR="00B3315F" w:rsidRDefault="00B3315F"/>
        </w:tc>
      </w:tr>
      <w:tr w:rsidR="00B3315F" w:rsidTr="00B3315F">
        <w:tc>
          <w:tcPr>
            <w:tcW w:w="3005" w:type="dxa"/>
          </w:tcPr>
          <w:p w:rsidR="00B3315F" w:rsidRDefault="00B3315F"/>
        </w:tc>
        <w:tc>
          <w:tcPr>
            <w:tcW w:w="3005" w:type="dxa"/>
          </w:tcPr>
          <w:p w:rsidR="00B3315F" w:rsidRDefault="00B3315F"/>
        </w:tc>
        <w:tc>
          <w:tcPr>
            <w:tcW w:w="3006" w:type="dxa"/>
          </w:tcPr>
          <w:p w:rsidR="00B3315F" w:rsidRDefault="00B3315F"/>
        </w:tc>
      </w:tr>
      <w:tr w:rsidR="00B3315F" w:rsidTr="00B3315F">
        <w:tc>
          <w:tcPr>
            <w:tcW w:w="3005" w:type="dxa"/>
          </w:tcPr>
          <w:p w:rsidR="00B3315F" w:rsidRDefault="00B3315F">
            <w:r>
              <w:t>Bride’s date of birth</w:t>
            </w:r>
          </w:p>
        </w:tc>
        <w:tc>
          <w:tcPr>
            <w:tcW w:w="3005" w:type="dxa"/>
          </w:tcPr>
          <w:p w:rsidR="00B3315F" w:rsidRDefault="00B3315F"/>
        </w:tc>
        <w:tc>
          <w:tcPr>
            <w:tcW w:w="3006" w:type="dxa"/>
          </w:tcPr>
          <w:p w:rsidR="00B3315F" w:rsidRDefault="00B3315F"/>
        </w:tc>
      </w:tr>
      <w:tr w:rsidR="00B3315F" w:rsidTr="00B3315F">
        <w:tc>
          <w:tcPr>
            <w:tcW w:w="3005" w:type="dxa"/>
          </w:tcPr>
          <w:p w:rsidR="00B3315F" w:rsidRDefault="00B3315F">
            <w:r>
              <w:t>Groom’s date of birth</w:t>
            </w:r>
          </w:p>
        </w:tc>
        <w:tc>
          <w:tcPr>
            <w:tcW w:w="3005" w:type="dxa"/>
          </w:tcPr>
          <w:p w:rsidR="00B3315F" w:rsidRDefault="00B3315F"/>
        </w:tc>
        <w:tc>
          <w:tcPr>
            <w:tcW w:w="3006" w:type="dxa"/>
          </w:tcPr>
          <w:p w:rsidR="00B3315F" w:rsidRDefault="00B3315F"/>
        </w:tc>
      </w:tr>
      <w:tr w:rsidR="00B3315F" w:rsidTr="00B3315F">
        <w:tc>
          <w:tcPr>
            <w:tcW w:w="3005" w:type="dxa"/>
          </w:tcPr>
          <w:p w:rsidR="00B3315F" w:rsidRDefault="00B3315F"/>
        </w:tc>
        <w:tc>
          <w:tcPr>
            <w:tcW w:w="3005" w:type="dxa"/>
          </w:tcPr>
          <w:p w:rsidR="00B3315F" w:rsidRDefault="00B3315F"/>
        </w:tc>
        <w:tc>
          <w:tcPr>
            <w:tcW w:w="3006" w:type="dxa"/>
          </w:tcPr>
          <w:p w:rsidR="00B3315F" w:rsidRDefault="00B3315F"/>
        </w:tc>
      </w:tr>
      <w:tr w:rsidR="00B3315F" w:rsidTr="00B3315F">
        <w:tc>
          <w:tcPr>
            <w:tcW w:w="3005" w:type="dxa"/>
          </w:tcPr>
          <w:p w:rsidR="00B3315F" w:rsidRDefault="00B3315F">
            <w:r>
              <w:t>Passport check:</w:t>
            </w:r>
          </w:p>
        </w:tc>
        <w:tc>
          <w:tcPr>
            <w:tcW w:w="3005" w:type="dxa"/>
          </w:tcPr>
          <w:p w:rsidR="00B3315F" w:rsidRDefault="00B3315F"/>
        </w:tc>
        <w:tc>
          <w:tcPr>
            <w:tcW w:w="3006" w:type="dxa"/>
          </w:tcPr>
          <w:p w:rsidR="00B3315F" w:rsidRDefault="00B3315F"/>
        </w:tc>
      </w:tr>
      <w:tr w:rsidR="00B3315F" w:rsidTr="00B3315F">
        <w:tc>
          <w:tcPr>
            <w:tcW w:w="3005" w:type="dxa"/>
          </w:tcPr>
          <w:p w:rsidR="00B3315F" w:rsidRDefault="00B3315F">
            <w:r>
              <w:t>Bride</w:t>
            </w:r>
          </w:p>
        </w:tc>
        <w:tc>
          <w:tcPr>
            <w:tcW w:w="3005" w:type="dxa"/>
          </w:tcPr>
          <w:p w:rsidR="00B3315F" w:rsidRDefault="00B3315F"/>
        </w:tc>
        <w:tc>
          <w:tcPr>
            <w:tcW w:w="3006" w:type="dxa"/>
          </w:tcPr>
          <w:p w:rsidR="00B3315F" w:rsidRDefault="00B3315F"/>
        </w:tc>
      </w:tr>
      <w:tr w:rsidR="00B3315F" w:rsidTr="00B3315F">
        <w:tc>
          <w:tcPr>
            <w:tcW w:w="3005" w:type="dxa"/>
          </w:tcPr>
          <w:p w:rsidR="00B3315F" w:rsidRDefault="00B3315F">
            <w:r>
              <w:t>Groom</w:t>
            </w:r>
          </w:p>
        </w:tc>
        <w:tc>
          <w:tcPr>
            <w:tcW w:w="3005" w:type="dxa"/>
          </w:tcPr>
          <w:p w:rsidR="00B3315F" w:rsidRDefault="00B3315F"/>
        </w:tc>
        <w:tc>
          <w:tcPr>
            <w:tcW w:w="3006" w:type="dxa"/>
          </w:tcPr>
          <w:p w:rsidR="00B3315F" w:rsidRDefault="00B3315F"/>
        </w:tc>
      </w:tr>
      <w:tr w:rsidR="00B3315F" w:rsidTr="00B3315F">
        <w:tc>
          <w:tcPr>
            <w:tcW w:w="3005" w:type="dxa"/>
          </w:tcPr>
          <w:p w:rsidR="00B3315F" w:rsidRDefault="00B3315F"/>
        </w:tc>
        <w:tc>
          <w:tcPr>
            <w:tcW w:w="3005" w:type="dxa"/>
          </w:tcPr>
          <w:p w:rsidR="00B3315F" w:rsidRDefault="00B3315F"/>
        </w:tc>
        <w:tc>
          <w:tcPr>
            <w:tcW w:w="3006" w:type="dxa"/>
          </w:tcPr>
          <w:p w:rsidR="00B3315F" w:rsidRDefault="00B3315F"/>
        </w:tc>
      </w:tr>
      <w:tr w:rsidR="00B3315F" w:rsidTr="00B3315F">
        <w:tc>
          <w:tcPr>
            <w:tcW w:w="3005" w:type="dxa"/>
          </w:tcPr>
          <w:p w:rsidR="00B3315F" w:rsidRDefault="00B3315F">
            <w:r>
              <w:t>Or other id:</w:t>
            </w:r>
          </w:p>
        </w:tc>
        <w:tc>
          <w:tcPr>
            <w:tcW w:w="3005" w:type="dxa"/>
          </w:tcPr>
          <w:p w:rsidR="00B3315F" w:rsidRDefault="00B3315F"/>
        </w:tc>
        <w:tc>
          <w:tcPr>
            <w:tcW w:w="3006" w:type="dxa"/>
          </w:tcPr>
          <w:p w:rsidR="00B3315F" w:rsidRDefault="00B3315F"/>
        </w:tc>
      </w:tr>
      <w:tr w:rsidR="00B3315F" w:rsidTr="00B3315F">
        <w:tc>
          <w:tcPr>
            <w:tcW w:w="3005" w:type="dxa"/>
          </w:tcPr>
          <w:p w:rsidR="00B3315F" w:rsidRDefault="00B3315F">
            <w:r>
              <w:t xml:space="preserve">Bride </w:t>
            </w:r>
          </w:p>
        </w:tc>
        <w:tc>
          <w:tcPr>
            <w:tcW w:w="3005" w:type="dxa"/>
          </w:tcPr>
          <w:p w:rsidR="00B3315F" w:rsidRDefault="00B3315F"/>
        </w:tc>
        <w:tc>
          <w:tcPr>
            <w:tcW w:w="3006" w:type="dxa"/>
          </w:tcPr>
          <w:p w:rsidR="00B3315F" w:rsidRDefault="00B3315F"/>
        </w:tc>
      </w:tr>
      <w:tr w:rsidR="00B3315F" w:rsidTr="00B3315F">
        <w:tc>
          <w:tcPr>
            <w:tcW w:w="3005" w:type="dxa"/>
          </w:tcPr>
          <w:p w:rsidR="00B3315F" w:rsidRDefault="00B3315F">
            <w:r>
              <w:t>Groom</w:t>
            </w:r>
          </w:p>
        </w:tc>
        <w:tc>
          <w:tcPr>
            <w:tcW w:w="3005" w:type="dxa"/>
          </w:tcPr>
          <w:p w:rsidR="00B3315F" w:rsidRDefault="00B3315F"/>
        </w:tc>
        <w:tc>
          <w:tcPr>
            <w:tcW w:w="3006" w:type="dxa"/>
          </w:tcPr>
          <w:p w:rsidR="00B3315F" w:rsidRDefault="00B3315F"/>
        </w:tc>
      </w:tr>
      <w:tr w:rsidR="00B3315F" w:rsidTr="00B3315F">
        <w:tc>
          <w:tcPr>
            <w:tcW w:w="3005" w:type="dxa"/>
          </w:tcPr>
          <w:p w:rsidR="00B3315F" w:rsidRDefault="00B3315F"/>
        </w:tc>
        <w:tc>
          <w:tcPr>
            <w:tcW w:w="3005" w:type="dxa"/>
          </w:tcPr>
          <w:p w:rsidR="00B3315F" w:rsidRDefault="00B3315F"/>
        </w:tc>
        <w:tc>
          <w:tcPr>
            <w:tcW w:w="3006" w:type="dxa"/>
          </w:tcPr>
          <w:p w:rsidR="00B3315F" w:rsidRDefault="00B3315F"/>
        </w:tc>
      </w:tr>
      <w:tr w:rsidR="00B3315F" w:rsidTr="00B3315F">
        <w:tc>
          <w:tcPr>
            <w:tcW w:w="3005" w:type="dxa"/>
          </w:tcPr>
          <w:p w:rsidR="00B3315F" w:rsidRDefault="00B3315F">
            <w:r>
              <w:t>Have you been married before, in UK or elsewhere:</w:t>
            </w:r>
          </w:p>
        </w:tc>
        <w:tc>
          <w:tcPr>
            <w:tcW w:w="3005" w:type="dxa"/>
          </w:tcPr>
          <w:p w:rsidR="00B3315F" w:rsidRDefault="00B3315F"/>
        </w:tc>
        <w:tc>
          <w:tcPr>
            <w:tcW w:w="3006" w:type="dxa"/>
          </w:tcPr>
          <w:p w:rsidR="00B3315F" w:rsidRDefault="00B3315F"/>
        </w:tc>
      </w:tr>
      <w:tr w:rsidR="00B3315F" w:rsidTr="00B3315F">
        <w:tc>
          <w:tcPr>
            <w:tcW w:w="3005" w:type="dxa"/>
          </w:tcPr>
          <w:p w:rsidR="00B3315F" w:rsidRDefault="00B3315F">
            <w:r>
              <w:t>Bride</w:t>
            </w:r>
          </w:p>
        </w:tc>
        <w:tc>
          <w:tcPr>
            <w:tcW w:w="3005" w:type="dxa"/>
          </w:tcPr>
          <w:p w:rsidR="00B3315F" w:rsidRDefault="00B3315F"/>
        </w:tc>
        <w:tc>
          <w:tcPr>
            <w:tcW w:w="3006" w:type="dxa"/>
          </w:tcPr>
          <w:p w:rsidR="00B3315F" w:rsidRDefault="00B3315F"/>
        </w:tc>
      </w:tr>
      <w:tr w:rsidR="00B3315F" w:rsidTr="00B3315F">
        <w:tc>
          <w:tcPr>
            <w:tcW w:w="3005" w:type="dxa"/>
          </w:tcPr>
          <w:p w:rsidR="00B3315F" w:rsidRDefault="00B3315F">
            <w:r>
              <w:t>Groom</w:t>
            </w:r>
          </w:p>
        </w:tc>
        <w:tc>
          <w:tcPr>
            <w:tcW w:w="3005" w:type="dxa"/>
          </w:tcPr>
          <w:p w:rsidR="00B3315F" w:rsidRDefault="00B3315F"/>
        </w:tc>
        <w:tc>
          <w:tcPr>
            <w:tcW w:w="3006" w:type="dxa"/>
          </w:tcPr>
          <w:p w:rsidR="00B3315F" w:rsidRDefault="00B3315F"/>
        </w:tc>
      </w:tr>
      <w:tr w:rsidR="00B3315F" w:rsidTr="00B3315F">
        <w:tc>
          <w:tcPr>
            <w:tcW w:w="3005" w:type="dxa"/>
          </w:tcPr>
          <w:p w:rsidR="00B3315F" w:rsidRDefault="00B3315F"/>
        </w:tc>
        <w:tc>
          <w:tcPr>
            <w:tcW w:w="3005" w:type="dxa"/>
          </w:tcPr>
          <w:p w:rsidR="00B3315F" w:rsidRDefault="00B3315F"/>
        </w:tc>
        <w:tc>
          <w:tcPr>
            <w:tcW w:w="3006" w:type="dxa"/>
          </w:tcPr>
          <w:p w:rsidR="00B3315F" w:rsidRDefault="00B3315F"/>
        </w:tc>
      </w:tr>
      <w:tr w:rsidR="00B3315F" w:rsidTr="00B3315F">
        <w:tc>
          <w:tcPr>
            <w:tcW w:w="3005" w:type="dxa"/>
          </w:tcPr>
          <w:p w:rsidR="00B3315F" w:rsidRDefault="00B3315F">
            <w:r>
              <w:t>Are you related to each other?</w:t>
            </w:r>
          </w:p>
        </w:tc>
        <w:tc>
          <w:tcPr>
            <w:tcW w:w="3005" w:type="dxa"/>
          </w:tcPr>
          <w:p w:rsidR="00B3315F" w:rsidRDefault="00B3315F"/>
        </w:tc>
        <w:tc>
          <w:tcPr>
            <w:tcW w:w="3006" w:type="dxa"/>
          </w:tcPr>
          <w:p w:rsidR="00B3315F" w:rsidRDefault="00B3315F"/>
        </w:tc>
      </w:tr>
      <w:tr w:rsidR="00B3315F" w:rsidTr="00B3315F">
        <w:tc>
          <w:tcPr>
            <w:tcW w:w="3005" w:type="dxa"/>
          </w:tcPr>
          <w:p w:rsidR="00B3315F" w:rsidRDefault="00B3315F"/>
        </w:tc>
        <w:tc>
          <w:tcPr>
            <w:tcW w:w="3005" w:type="dxa"/>
          </w:tcPr>
          <w:p w:rsidR="00B3315F" w:rsidRDefault="00B3315F"/>
        </w:tc>
        <w:tc>
          <w:tcPr>
            <w:tcW w:w="3006" w:type="dxa"/>
          </w:tcPr>
          <w:p w:rsidR="00B3315F" w:rsidRDefault="00B3315F"/>
        </w:tc>
      </w:tr>
      <w:tr w:rsidR="00B3315F" w:rsidTr="00B3315F">
        <w:tc>
          <w:tcPr>
            <w:tcW w:w="3005" w:type="dxa"/>
          </w:tcPr>
          <w:p w:rsidR="00B3315F" w:rsidRDefault="00B3315F">
            <w:r>
              <w:t>Have you ever been known by any other name?</w:t>
            </w:r>
          </w:p>
        </w:tc>
        <w:tc>
          <w:tcPr>
            <w:tcW w:w="3005" w:type="dxa"/>
          </w:tcPr>
          <w:p w:rsidR="00B3315F" w:rsidRDefault="00B3315F"/>
        </w:tc>
        <w:tc>
          <w:tcPr>
            <w:tcW w:w="3006" w:type="dxa"/>
          </w:tcPr>
          <w:p w:rsidR="00B3315F" w:rsidRDefault="00B3315F"/>
        </w:tc>
      </w:tr>
      <w:tr w:rsidR="00B3315F" w:rsidTr="00B3315F">
        <w:tc>
          <w:tcPr>
            <w:tcW w:w="3005" w:type="dxa"/>
          </w:tcPr>
          <w:p w:rsidR="00B3315F" w:rsidRDefault="00B3315F">
            <w:r>
              <w:t xml:space="preserve">Bride </w:t>
            </w:r>
          </w:p>
        </w:tc>
        <w:tc>
          <w:tcPr>
            <w:tcW w:w="3005" w:type="dxa"/>
          </w:tcPr>
          <w:p w:rsidR="00B3315F" w:rsidRDefault="00B3315F"/>
        </w:tc>
        <w:tc>
          <w:tcPr>
            <w:tcW w:w="3006" w:type="dxa"/>
          </w:tcPr>
          <w:p w:rsidR="00B3315F" w:rsidRDefault="00B3315F"/>
        </w:tc>
      </w:tr>
      <w:tr w:rsidR="00B3315F" w:rsidTr="00B3315F">
        <w:tc>
          <w:tcPr>
            <w:tcW w:w="3005" w:type="dxa"/>
          </w:tcPr>
          <w:p w:rsidR="00B3315F" w:rsidRDefault="00B3315F">
            <w:r>
              <w:t>Groom</w:t>
            </w:r>
          </w:p>
        </w:tc>
        <w:tc>
          <w:tcPr>
            <w:tcW w:w="3005" w:type="dxa"/>
          </w:tcPr>
          <w:p w:rsidR="00B3315F" w:rsidRDefault="00B3315F"/>
        </w:tc>
        <w:tc>
          <w:tcPr>
            <w:tcW w:w="3006" w:type="dxa"/>
          </w:tcPr>
          <w:p w:rsidR="00B3315F" w:rsidRDefault="00B3315F"/>
        </w:tc>
      </w:tr>
      <w:tr w:rsidR="00B3315F" w:rsidTr="00B3315F">
        <w:tc>
          <w:tcPr>
            <w:tcW w:w="3005" w:type="dxa"/>
          </w:tcPr>
          <w:p w:rsidR="00B3315F" w:rsidRDefault="00B3315F"/>
        </w:tc>
        <w:tc>
          <w:tcPr>
            <w:tcW w:w="3005" w:type="dxa"/>
          </w:tcPr>
          <w:p w:rsidR="00B3315F" w:rsidRDefault="00B3315F"/>
        </w:tc>
        <w:tc>
          <w:tcPr>
            <w:tcW w:w="3006" w:type="dxa"/>
          </w:tcPr>
          <w:p w:rsidR="00B3315F" w:rsidRDefault="00B3315F"/>
        </w:tc>
      </w:tr>
      <w:tr w:rsidR="00B3315F" w:rsidTr="00B3315F">
        <w:tc>
          <w:tcPr>
            <w:tcW w:w="3005" w:type="dxa"/>
          </w:tcPr>
          <w:p w:rsidR="00B3315F" w:rsidRDefault="00B3315F">
            <w:r>
              <w:t>Qualification to marry in this church:</w:t>
            </w:r>
          </w:p>
        </w:tc>
        <w:tc>
          <w:tcPr>
            <w:tcW w:w="3005" w:type="dxa"/>
          </w:tcPr>
          <w:p w:rsidR="00B3315F" w:rsidRDefault="00B3315F"/>
        </w:tc>
        <w:tc>
          <w:tcPr>
            <w:tcW w:w="3006" w:type="dxa"/>
          </w:tcPr>
          <w:p w:rsidR="00B3315F" w:rsidRDefault="00B3315F"/>
        </w:tc>
      </w:tr>
      <w:tr w:rsidR="00B3315F" w:rsidTr="00B3315F">
        <w:tc>
          <w:tcPr>
            <w:tcW w:w="3005" w:type="dxa"/>
          </w:tcPr>
          <w:p w:rsidR="00B3315F" w:rsidRDefault="00B3315F"/>
        </w:tc>
        <w:tc>
          <w:tcPr>
            <w:tcW w:w="3005" w:type="dxa"/>
          </w:tcPr>
          <w:p w:rsidR="00B3315F" w:rsidRDefault="00B3315F"/>
        </w:tc>
        <w:tc>
          <w:tcPr>
            <w:tcW w:w="3006" w:type="dxa"/>
          </w:tcPr>
          <w:p w:rsidR="00B3315F" w:rsidRDefault="00B3315F"/>
        </w:tc>
      </w:tr>
      <w:tr w:rsidR="00B3315F" w:rsidTr="00B3315F">
        <w:tc>
          <w:tcPr>
            <w:tcW w:w="3005" w:type="dxa"/>
          </w:tcPr>
          <w:p w:rsidR="00B3315F" w:rsidRDefault="00B3315F">
            <w:r>
              <w:t>Bride’s family for marriage document:</w:t>
            </w:r>
          </w:p>
        </w:tc>
        <w:tc>
          <w:tcPr>
            <w:tcW w:w="3005" w:type="dxa"/>
          </w:tcPr>
          <w:p w:rsidR="00B3315F" w:rsidRDefault="00B3315F"/>
        </w:tc>
        <w:tc>
          <w:tcPr>
            <w:tcW w:w="3006" w:type="dxa"/>
          </w:tcPr>
          <w:p w:rsidR="00B3315F" w:rsidRDefault="00B3315F"/>
        </w:tc>
      </w:tr>
      <w:tr w:rsidR="00B3315F" w:rsidTr="00B3315F">
        <w:tc>
          <w:tcPr>
            <w:tcW w:w="3005" w:type="dxa"/>
          </w:tcPr>
          <w:p w:rsidR="00B3315F" w:rsidRDefault="00B3315F">
            <w:r>
              <w:t>Mother</w:t>
            </w:r>
            <w:r w:rsidR="00F1669C">
              <w:t>, name:</w:t>
            </w:r>
          </w:p>
        </w:tc>
        <w:tc>
          <w:tcPr>
            <w:tcW w:w="3005" w:type="dxa"/>
          </w:tcPr>
          <w:p w:rsidR="00B3315F" w:rsidRDefault="00B3315F"/>
        </w:tc>
        <w:tc>
          <w:tcPr>
            <w:tcW w:w="3006" w:type="dxa"/>
          </w:tcPr>
          <w:p w:rsidR="00B3315F" w:rsidRDefault="00B3315F"/>
        </w:tc>
      </w:tr>
      <w:tr w:rsidR="00F1669C" w:rsidTr="00B3315F">
        <w:tc>
          <w:tcPr>
            <w:tcW w:w="3005" w:type="dxa"/>
          </w:tcPr>
          <w:p w:rsidR="00F1669C" w:rsidRDefault="00F1669C">
            <w:r>
              <w:t>Occupation</w:t>
            </w:r>
          </w:p>
        </w:tc>
        <w:tc>
          <w:tcPr>
            <w:tcW w:w="3005" w:type="dxa"/>
          </w:tcPr>
          <w:p w:rsidR="00F1669C" w:rsidRDefault="00F1669C"/>
        </w:tc>
        <w:tc>
          <w:tcPr>
            <w:tcW w:w="3006" w:type="dxa"/>
          </w:tcPr>
          <w:p w:rsidR="00F1669C" w:rsidRDefault="00F1669C"/>
        </w:tc>
      </w:tr>
      <w:tr w:rsidR="00F1669C" w:rsidTr="00B3315F">
        <w:tc>
          <w:tcPr>
            <w:tcW w:w="3005" w:type="dxa"/>
          </w:tcPr>
          <w:p w:rsidR="00F1669C" w:rsidRDefault="00F1669C">
            <w:r>
              <w:lastRenderedPageBreak/>
              <w:t>Father, name</w:t>
            </w:r>
          </w:p>
        </w:tc>
        <w:tc>
          <w:tcPr>
            <w:tcW w:w="3005" w:type="dxa"/>
          </w:tcPr>
          <w:p w:rsidR="00F1669C" w:rsidRDefault="00F1669C"/>
        </w:tc>
        <w:tc>
          <w:tcPr>
            <w:tcW w:w="3006" w:type="dxa"/>
          </w:tcPr>
          <w:p w:rsidR="00F1669C" w:rsidRDefault="00F1669C"/>
        </w:tc>
      </w:tr>
      <w:tr w:rsidR="00F1669C" w:rsidTr="00B3315F">
        <w:tc>
          <w:tcPr>
            <w:tcW w:w="3005" w:type="dxa"/>
          </w:tcPr>
          <w:p w:rsidR="00F1669C" w:rsidRDefault="00F1669C">
            <w:r>
              <w:t>Occupation</w:t>
            </w:r>
          </w:p>
        </w:tc>
        <w:tc>
          <w:tcPr>
            <w:tcW w:w="3005" w:type="dxa"/>
          </w:tcPr>
          <w:p w:rsidR="00F1669C" w:rsidRDefault="00F1669C"/>
        </w:tc>
        <w:tc>
          <w:tcPr>
            <w:tcW w:w="3006" w:type="dxa"/>
          </w:tcPr>
          <w:p w:rsidR="00F1669C" w:rsidRDefault="00F1669C"/>
        </w:tc>
      </w:tr>
      <w:tr w:rsidR="00F1669C" w:rsidTr="00B3315F">
        <w:tc>
          <w:tcPr>
            <w:tcW w:w="3005" w:type="dxa"/>
          </w:tcPr>
          <w:p w:rsidR="00F1669C" w:rsidRDefault="00F1669C">
            <w:r>
              <w:t>Step parents: names and occupations</w:t>
            </w:r>
          </w:p>
        </w:tc>
        <w:tc>
          <w:tcPr>
            <w:tcW w:w="3005" w:type="dxa"/>
          </w:tcPr>
          <w:p w:rsidR="00F1669C" w:rsidRDefault="00F1669C"/>
        </w:tc>
        <w:tc>
          <w:tcPr>
            <w:tcW w:w="3006" w:type="dxa"/>
          </w:tcPr>
          <w:p w:rsidR="00F1669C" w:rsidRDefault="00F1669C"/>
        </w:tc>
      </w:tr>
      <w:tr w:rsidR="00F1669C" w:rsidTr="00B3315F">
        <w:tc>
          <w:tcPr>
            <w:tcW w:w="3005" w:type="dxa"/>
          </w:tcPr>
          <w:p w:rsidR="00F1669C" w:rsidRDefault="00F1669C"/>
        </w:tc>
        <w:tc>
          <w:tcPr>
            <w:tcW w:w="3005" w:type="dxa"/>
          </w:tcPr>
          <w:p w:rsidR="00F1669C" w:rsidRDefault="00F1669C"/>
        </w:tc>
        <w:tc>
          <w:tcPr>
            <w:tcW w:w="3006" w:type="dxa"/>
          </w:tcPr>
          <w:p w:rsidR="00F1669C" w:rsidRDefault="00F1669C"/>
        </w:tc>
      </w:tr>
      <w:tr w:rsidR="00F1669C" w:rsidTr="00B3315F">
        <w:tc>
          <w:tcPr>
            <w:tcW w:w="3005" w:type="dxa"/>
          </w:tcPr>
          <w:p w:rsidR="00F1669C" w:rsidRDefault="00F1669C"/>
        </w:tc>
        <w:tc>
          <w:tcPr>
            <w:tcW w:w="3005" w:type="dxa"/>
          </w:tcPr>
          <w:p w:rsidR="00F1669C" w:rsidRDefault="00F1669C"/>
        </w:tc>
        <w:tc>
          <w:tcPr>
            <w:tcW w:w="3006" w:type="dxa"/>
          </w:tcPr>
          <w:p w:rsidR="00F1669C" w:rsidRDefault="00F1669C"/>
        </w:tc>
      </w:tr>
      <w:tr w:rsidR="00F1669C" w:rsidTr="00B3315F">
        <w:tc>
          <w:tcPr>
            <w:tcW w:w="3005" w:type="dxa"/>
          </w:tcPr>
          <w:p w:rsidR="00F1669C" w:rsidRDefault="00F1669C">
            <w:r>
              <w:t>Groom’s family for marriage document:</w:t>
            </w:r>
          </w:p>
        </w:tc>
        <w:tc>
          <w:tcPr>
            <w:tcW w:w="3005" w:type="dxa"/>
          </w:tcPr>
          <w:p w:rsidR="00F1669C" w:rsidRDefault="00F1669C"/>
        </w:tc>
        <w:tc>
          <w:tcPr>
            <w:tcW w:w="3006" w:type="dxa"/>
          </w:tcPr>
          <w:p w:rsidR="00F1669C" w:rsidRDefault="00F1669C"/>
        </w:tc>
      </w:tr>
      <w:tr w:rsidR="00F1669C" w:rsidTr="00B3315F">
        <w:tc>
          <w:tcPr>
            <w:tcW w:w="3005" w:type="dxa"/>
          </w:tcPr>
          <w:p w:rsidR="00F1669C" w:rsidRDefault="00F1669C">
            <w:r>
              <w:t>Mother: name</w:t>
            </w:r>
          </w:p>
        </w:tc>
        <w:tc>
          <w:tcPr>
            <w:tcW w:w="3005" w:type="dxa"/>
          </w:tcPr>
          <w:p w:rsidR="00F1669C" w:rsidRDefault="00F1669C"/>
        </w:tc>
        <w:tc>
          <w:tcPr>
            <w:tcW w:w="3006" w:type="dxa"/>
          </w:tcPr>
          <w:p w:rsidR="00F1669C" w:rsidRDefault="00F1669C"/>
        </w:tc>
      </w:tr>
      <w:tr w:rsidR="00F1669C" w:rsidTr="00B3315F">
        <w:tc>
          <w:tcPr>
            <w:tcW w:w="3005" w:type="dxa"/>
          </w:tcPr>
          <w:p w:rsidR="00F1669C" w:rsidRDefault="00F1669C">
            <w:r>
              <w:t>Occupation</w:t>
            </w:r>
          </w:p>
        </w:tc>
        <w:tc>
          <w:tcPr>
            <w:tcW w:w="3005" w:type="dxa"/>
          </w:tcPr>
          <w:p w:rsidR="00F1669C" w:rsidRDefault="00F1669C"/>
        </w:tc>
        <w:tc>
          <w:tcPr>
            <w:tcW w:w="3006" w:type="dxa"/>
          </w:tcPr>
          <w:p w:rsidR="00F1669C" w:rsidRDefault="00F1669C"/>
        </w:tc>
      </w:tr>
      <w:tr w:rsidR="00F1669C" w:rsidTr="00B3315F">
        <w:tc>
          <w:tcPr>
            <w:tcW w:w="3005" w:type="dxa"/>
          </w:tcPr>
          <w:p w:rsidR="00F1669C" w:rsidRDefault="00F1669C">
            <w:r>
              <w:t>Father: name</w:t>
            </w:r>
          </w:p>
        </w:tc>
        <w:tc>
          <w:tcPr>
            <w:tcW w:w="3005" w:type="dxa"/>
          </w:tcPr>
          <w:p w:rsidR="00F1669C" w:rsidRDefault="00F1669C"/>
        </w:tc>
        <w:tc>
          <w:tcPr>
            <w:tcW w:w="3006" w:type="dxa"/>
          </w:tcPr>
          <w:p w:rsidR="00F1669C" w:rsidRDefault="00F1669C"/>
        </w:tc>
      </w:tr>
      <w:tr w:rsidR="00F1669C" w:rsidTr="00B3315F">
        <w:tc>
          <w:tcPr>
            <w:tcW w:w="3005" w:type="dxa"/>
          </w:tcPr>
          <w:p w:rsidR="00F1669C" w:rsidRDefault="00F1669C">
            <w:r>
              <w:t>Occupation</w:t>
            </w:r>
          </w:p>
        </w:tc>
        <w:tc>
          <w:tcPr>
            <w:tcW w:w="3005" w:type="dxa"/>
          </w:tcPr>
          <w:p w:rsidR="00F1669C" w:rsidRDefault="00F1669C"/>
        </w:tc>
        <w:tc>
          <w:tcPr>
            <w:tcW w:w="3006" w:type="dxa"/>
          </w:tcPr>
          <w:p w:rsidR="00F1669C" w:rsidRDefault="00F1669C"/>
        </w:tc>
      </w:tr>
      <w:tr w:rsidR="00F1669C" w:rsidTr="00B3315F">
        <w:tc>
          <w:tcPr>
            <w:tcW w:w="3005" w:type="dxa"/>
          </w:tcPr>
          <w:p w:rsidR="00F1669C" w:rsidRDefault="00F1669C">
            <w:r>
              <w:t>Step parents: name</w:t>
            </w:r>
          </w:p>
        </w:tc>
        <w:tc>
          <w:tcPr>
            <w:tcW w:w="3005" w:type="dxa"/>
          </w:tcPr>
          <w:p w:rsidR="00F1669C" w:rsidRDefault="00F1669C"/>
        </w:tc>
        <w:tc>
          <w:tcPr>
            <w:tcW w:w="3006" w:type="dxa"/>
          </w:tcPr>
          <w:p w:rsidR="00F1669C" w:rsidRDefault="00F1669C"/>
        </w:tc>
      </w:tr>
      <w:tr w:rsidR="00F1669C" w:rsidTr="00B3315F">
        <w:tc>
          <w:tcPr>
            <w:tcW w:w="3005" w:type="dxa"/>
          </w:tcPr>
          <w:p w:rsidR="00F1669C" w:rsidRDefault="00F1669C">
            <w:r>
              <w:t>Occupation</w:t>
            </w:r>
          </w:p>
          <w:p w:rsidR="00F1669C" w:rsidRDefault="00F1669C"/>
        </w:tc>
        <w:tc>
          <w:tcPr>
            <w:tcW w:w="3005" w:type="dxa"/>
          </w:tcPr>
          <w:p w:rsidR="00F1669C" w:rsidRDefault="00F1669C"/>
        </w:tc>
        <w:tc>
          <w:tcPr>
            <w:tcW w:w="3006" w:type="dxa"/>
          </w:tcPr>
          <w:p w:rsidR="00F1669C" w:rsidRDefault="00F1669C"/>
        </w:tc>
      </w:tr>
      <w:tr w:rsidR="00F1669C" w:rsidTr="00B3315F">
        <w:tc>
          <w:tcPr>
            <w:tcW w:w="3005" w:type="dxa"/>
          </w:tcPr>
          <w:p w:rsidR="00F1669C" w:rsidRDefault="00F1669C"/>
        </w:tc>
        <w:tc>
          <w:tcPr>
            <w:tcW w:w="3005" w:type="dxa"/>
          </w:tcPr>
          <w:p w:rsidR="00F1669C" w:rsidRDefault="00F1669C"/>
        </w:tc>
        <w:tc>
          <w:tcPr>
            <w:tcW w:w="3006" w:type="dxa"/>
          </w:tcPr>
          <w:p w:rsidR="00F1669C" w:rsidRDefault="00F1669C"/>
        </w:tc>
      </w:tr>
      <w:tr w:rsidR="00F1669C" w:rsidTr="00B3315F">
        <w:tc>
          <w:tcPr>
            <w:tcW w:w="3005" w:type="dxa"/>
          </w:tcPr>
          <w:p w:rsidR="00F1669C" w:rsidRDefault="00F1669C"/>
        </w:tc>
        <w:tc>
          <w:tcPr>
            <w:tcW w:w="3005" w:type="dxa"/>
          </w:tcPr>
          <w:p w:rsidR="00F1669C" w:rsidRDefault="00F1669C"/>
        </w:tc>
        <w:tc>
          <w:tcPr>
            <w:tcW w:w="3006" w:type="dxa"/>
          </w:tcPr>
          <w:p w:rsidR="00F1669C" w:rsidRDefault="00F1669C"/>
        </w:tc>
      </w:tr>
      <w:tr w:rsidR="00F1669C" w:rsidTr="00B3315F">
        <w:tc>
          <w:tcPr>
            <w:tcW w:w="3005" w:type="dxa"/>
          </w:tcPr>
          <w:p w:rsidR="00F1669C" w:rsidRDefault="00F1669C">
            <w:r>
              <w:t>Witnesses:</w:t>
            </w:r>
          </w:p>
        </w:tc>
        <w:tc>
          <w:tcPr>
            <w:tcW w:w="3005" w:type="dxa"/>
          </w:tcPr>
          <w:p w:rsidR="00F1669C" w:rsidRDefault="00F1669C"/>
        </w:tc>
        <w:tc>
          <w:tcPr>
            <w:tcW w:w="3006" w:type="dxa"/>
          </w:tcPr>
          <w:p w:rsidR="00F1669C" w:rsidRDefault="00F1669C"/>
        </w:tc>
      </w:tr>
      <w:tr w:rsidR="00F1669C" w:rsidTr="00B3315F">
        <w:tc>
          <w:tcPr>
            <w:tcW w:w="3005" w:type="dxa"/>
          </w:tcPr>
          <w:p w:rsidR="00F1669C" w:rsidRDefault="00F1669C"/>
        </w:tc>
        <w:tc>
          <w:tcPr>
            <w:tcW w:w="3005" w:type="dxa"/>
          </w:tcPr>
          <w:p w:rsidR="00F1669C" w:rsidRDefault="00F1669C"/>
        </w:tc>
        <w:tc>
          <w:tcPr>
            <w:tcW w:w="3006" w:type="dxa"/>
          </w:tcPr>
          <w:p w:rsidR="00F1669C" w:rsidRDefault="00F1669C"/>
        </w:tc>
      </w:tr>
      <w:tr w:rsidR="00F1669C" w:rsidTr="00B3315F">
        <w:tc>
          <w:tcPr>
            <w:tcW w:w="3005" w:type="dxa"/>
          </w:tcPr>
          <w:p w:rsidR="00F1669C" w:rsidRDefault="00F1669C"/>
        </w:tc>
        <w:tc>
          <w:tcPr>
            <w:tcW w:w="3005" w:type="dxa"/>
          </w:tcPr>
          <w:p w:rsidR="00F1669C" w:rsidRDefault="00F1669C"/>
        </w:tc>
        <w:tc>
          <w:tcPr>
            <w:tcW w:w="3006" w:type="dxa"/>
          </w:tcPr>
          <w:p w:rsidR="00F1669C" w:rsidRDefault="00F1669C"/>
        </w:tc>
      </w:tr>
      <w:tr w:rsidR="00F1669C" w:rsidTr="00B3315F">
        <w:tc>
          <w:tcPr>
            <w:tcW w:w="3005" w:type="dxa"/>
          </w:tcPr>
          <w:p w:rsidR="00F1669C" w:rsidRDefault="00F1669C"/>
        </w:tc>
        <w:tc>
          <w:tcPr>
            <w:tcW w:w="3005" w:type="dxa"/>
          </w:tcPr>
          <w:p w:rsidR="00F1669C" w:rsidRDefault="00F1669C"/>
        </w:tc>
        <w:tc>
          <w:tcPr>
            <w:tcW w:w="3006" w:type="dxa"/>
          </w:tcPr>
          <w:p w:rsidR="00F1669C" w:rsidRDefault="00F1669C"/>
        </w:tc>
      </w:tr>
      <w:tr w:rsidR="00F1669C" w:rsidTr="00B3315F">
        <w:tc>
          <w:tcPr>
            <w:tcW w:w="3005" w:type="dxa"/>
          </w:tcPr>
          <w:p w:rsidR="00F1669C" w:rsidRDefault="00F1669C"/>
        </w:tc>
        <w:tc>
          <w:tcPr>
            <w:tcW w:w="3005" w:type="dxa"/>
          </w:tcPr>
          <w:p w:rsidR="00F1669C" w:rsidRDefault="00F1669C"/>
        </w:tc>
        <w:tc>
          <w:tcPr>
            <w:tcW w:w="3006" w:type="dxa"/>
          </w:tcPr>
          <w:p w:rsidR="00F1669C" w:rsidRDefault="00F1669C"/>
        </w:tc>
      </w:tr>
      <w:tr w:rsidR="00F1669C" w:rsidTr="00B3315F">
        <w:tc>
          <w:tcPr>
            <w:tcW w:w="3005" w:type="dxa"/>
          </w:tcPr>
          <w:p w:rsidR="00F1669C" w:rsidRDefault="00F1669C"/>
        </w:tc>
        <w:tc>
          <w:tcPr>
            <w:tcW w:w="3005" w:type="dxa"/>
          </w:tcPr>
          <w:p w:rsidR="00F1669C" w:rsidRDefault="00F1669C"/>
        </w:tc>
        <w:tc>
          <w:tcPr>
            <w:tcW w:w="3006" w:type="dxa"/>
          </w:tcPr>
          <w:p w:rsidR="00F1669C" w:rsidRDefault="00F1669C"/>
        </w:tc>
      </w:tr>
      <w:tr w:rsidR="00F1669C" w:rsidTr="00B3315F">
        <w:tc>
          <w:tcPr>
            <w:tcW w:w="3005" w:type="dxa"/>
          </w:tcPr>
          <w:p w:rsidR="00F1669C" w:rsidRDefault="00F1669C"/>
        </w:tc>
        <w:tc>
          <w:tcPr>
            <w:tcW w:w="3005" w:type="dxa"/>
          </w:tcPr>
          <w:p w:rsidR="00F1669C" w:rsidRDefault="00F1669C"/>
        </w:tc>
        <w:tc>
          <w:tcPr>
            <w:tcW w:w="3006" w:type="dxa"/>
          </w:tcPr>
          <w:p w:rsidR="00F1669C" w:rsidRDefault="00F1669C"/>
        </w:tc>
      </w:tr>
      <w:tr w:rsidR="00A62F6D" w:rsidTr="00B3315F">
        <w:tc>
          <w:tcPr>
            <w:tcW w:w="3005" w:type="dxa"/>
          </w:tcPr>
          <w:p w:rsidR="00A62F6D" w:rsidRDefault="00A62F6D">
            <w:r>
              <w:t>Banns dates:</w:t>
            </w:r>
          </w:p>
        </w:tc>
        <w:tc>
          <w:tcPr>
            <w:tcW w:w="3005" w:type="dxa"/>
          </w:tcPr>
          <w:p w:rsidR="00A62F6D" w:rsidRDefault="00A62F6D"/>
        </w:tc>
        <w:tc>
          <w:tcPr>
            <w:tcW w:w="3006" w:type="dxa"/>
          </w:tcPr>
          <w:p w:rsidR="00A62F6D" w:rsidRDefault="00A62F6D"/>
        </w:tc>
      </w:tr>
    </w:tbl>
    <w:p w:rsidR="00B3315F" w:rsidRDefault="00B3315F"/>
    <w:p w:rsidR="00F1669C" w:rsidRDefault="00F1669C"/>
    <w:p w:rsidR="00F1669C" w:rsidRDefault="00F1669C">
      <w:r>
        <w:t>Wedding Day planning</w:t>
      </w:r>
    </w:p>
    <w:p w:rsidR="00F1669C" w:rsidRDefault="00F166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1669C" w:rsidTr="00F1669C">
        <w:tc>
          <w:tcPr>
            <w:tcW w:w="3005" w:type="dxa"/>
          </w:tcPr>
          <w:p w:rsidR="00F1669C" w:rsidRDefault="008B00F5">
            <w:r>
              <w:t>Date</w:t>
            </w:r>
          </w:p>
        </w:tc>
        <w:tc>
          <w:tcPr>
            <w:tcW w:w="3005" w:type="dxa"/>
          </w:tcPr>
          <w:p w:rsidR="00F1669C" w:rsidRDefault="00F1669C"/>
        </w:tc>
        <w:tc>
          <w:tcPr>
            <w:tcW w:w="3006" w:type="dxa"/>
          </w:tcPr>
          <w:p w:rsidR="00F1669C" w:rsidRDefault="00F1669C"/>
        </w:tc>
      </w:tr>
      <w:tr w:rsidR="00F1669C" w:rsidTr="00F1669C">
        <w:tc>
          <w:tcPr>
            <w:tcW w:w="3005" w:type="dxa"/>
          </w:tcPr>
          <w:p w:rsidR="00F1669C" w:rsidRDefault="00F13993">
            <w:r>
              <w:t>Time</w:t>
            </w:r>
          </w:p>
        </w:tc>
        <w:tc>
          <w:tcPr>
            <w:tcW w:w="3005" w:type="dxa"/>
          </w:tcPr>
          <w:p w:rsidR="00F1669C" w:rsidRDefault="00F1669C"/>
        </w:tc>
        <w:tc>
          <w:tcPr>
            <w:tcW w:w="3006" w:type="dxa"/>
          </w:tcPr>
          <w:p w:rsidR="00F1669C" w:rsidRDefault="00F1669C"/>
        </w:tc>
      </w:tr>
      <w:tr w:rsidR="00F1669C" w:rsidTr="00F1669C">
        <w:tc>
          <w:tcPr>
            <w:tcW w:w="3005" w:type="dxa"/>
          </w:tcPr>
          <w:p w:rsidR="00F1669C" w:rsidRDefault="008B00F5">
            <w:r>
              <w:t>Rehearsal</w:t>
            </w:r>
          </w:p>
        </w:tc>
        <w:tc>
          <w:tcPr>
            <w:tcW w:w="3005" w:type="dxa"/>
          </w:tcPr>
          <w:p w:rsidR="00F1669C" w:rsidRDefault="00F1669C"/>
        </w:tc>
        <w:tc>
          <w:tcPr>
            <w:tcW w:w="3006" w:type="dxa"/>
          </w:tcPr>
          <w:p w:rsidR="00F1669C" w:rsidRDefault="00F1669C"/>
        </w:tc>
      </w:tr>
      <w:tr w:rsidR="00F1669C" w:rsidTr="00F1669C">
        <w:tc>
          <w:tcPr>
            <w:tcW w:w="3005" w:type="dxa"/>
          </w:tcPr>
          <w:p w:rsidR="00F1669C" w:rsidRDefault="00F1669C"/>
        </w:tc>
        <w:tc>
          <w:tcPr>
            <w:tcW w:w="3005" w:type="dxa"/>
          </w:tcPr>
          <w:p w:rsidR="00F1669C" w:rsidRDefault="00F1669C"/>
        </w:tc>
        <w:tc>
          <w:tcPr>
            <w:tcW w:w="3006" w:type="dxa"/>
          </w:tcPr>
          <w:p w:rsidR="00F1669C" w:rsidRDefault="00F1669C"/>
        </w:tc>
      </w:tr>
      <w:tr w:rsidR="008B00F5" w:rsidTr="00F1669C">
        <w:tc>
          <w:tcPr>
            <w:tcW w:w="3005" w:type="dxa"/>
          </w:tcPr>
          <w:p w:rsidR="008B00F5" w:rsidRDefault="008B00F5">
            <w:r>
              <w:t>Organist? NB fee</w:t>
            </w:r>
            <w:r w:rsidR="00F13993">
              <w:t>: £120</w:t>
            </w:r>
          </w:p>
        </w:tc>
        <w:tc>
          <w:tcPr>
            <w:tcW w:w="3005" w:type="dxa"/>
          </w:tcPr>
          <w:p w:rsidR="008B00F5" w:rsidRDefault="008B00F5"/>
        </w:tc>
        <w:tc>
          <w:tcPr>
            <w:tcW w:w="3006" w:type="dxa"/>
          </w:tcPr>
          <w:p w:rsidR="008B00F5" w:rsidRDefault="008B00F5"/>
        </w:tc>
      </w:tr>
      <w:tr w:rsidR="008B00F5" w:rsidTr="00F1669C">
        <w:tc>
          <w:tcPr>
            <w:tcW w:w="3005" w:type="dxa"/>
          </w:tcPr>
          <w:p w:rsidR="008B00F5" w:rsidRDefault="008B00F5">
            <w:r>
              <w:t>Recorded music.</w:t>
            </w:r>
          </w:p>
          <w:p w:rsidR="008B00F5" w:rsidRDefault="008B00F5"/>
          <w:p w:rsidR="008B00F5" w:rsidRDefault="008B00F5">
            <w:r>
              <w:t>What?</w:t>
            </w:r>
          </w:p>
        </w:tc>
        <w:tc>
          <w:tcPr>
            <w:tcW w:w="3005" w:type="dxa"/>
          </w:tcPr>
          <w:p w:rsidR="008B00F5" w:rsidRDefault="008B00F5"/>
        </w:tc>
        <w:tc>
          <w:tcPr>
            <w:tcW w:w="3006" w:type="dxa"/>
          </w:tcPr>
          <w:p w:rsidR="008B00F5" w:rsidRDefault="008B00F5"/>
        </w:tc>
      </w:tr>
      <w:tr w:rsidR="008B00F5" w:rsidTr="00F1669C">
        <w:tc>
          <w:tcPr>
            <w:tcW w:w="3005" w:type="dxa"/>
          </w:tcPr>
          <w:p w:rsidR="008B00F5" w:rsidRDefault="008B00F5">
            <w:r>
              <w:t>Bells (can’t promise</w:t>
            </w:r>
            <w:r w:rsidR="00F13993">
              <w:t>; fee £250</w:t>
            </w:r>
            <w:r>
              <w:t>)</w:t>
            </w:r>
          </w:p>
        </w:tc>
        <w:tc>
          <w:tcPr>
            <w:tcW w:w="3005" w:type="dxa"/>
          </w:tcPr>
          <w:p w:rsidR="008B00F5" w:rsidRDefault="008B00F5"/>
        </w:tc>
        <w:tc>
          <w:tcPr>
            <w:tcW w:w="3006" w:type="dxa"/>
          </w:tcPr>
          <w:p w:rsidR="008B00F5" w:rsidRDefault="008B00F5"/>
        </w:tc>
      </w:tr>
      <w:tr w:rsidR="00F1669C" w:rsidTr="00F1669C">
        <w:tc>
          <w:tcPr>
            <w:tcW w:w="3005" w:type="dxa"/>
          </w:tcPr>
          <w:p w:rsidR="00F1669C" w:rsidRDefault="008B00F5">
            <w:r>
              <w:t>Entrance music</w:t>
            </w:r>
          </w:p>
        </w:tc>
        <w:tc>
          <w:tcPr>
            <w:tcW w:w="3005" w:type="dxa"/>
          </w:tcPr>
          <w:p w:rsidR="00F1669C" w:rsidRDefault="00F1669C"/>
        </w:tc>
        <w:tc>
          <w:tcPr>
            <w:tcW w:w="3006" w:type="dxa"/>
          </w:tcPr>
          <w:p w:rsidR="00F1669C" w:rsidRDefault="00F1669C"/>
        </w:tc>
      </w:tr>
      <w:tr w:rsidR="00F1669C" w:rsidTr="00F1669C">
        <w:tc>
          <w:tcPr>
            <w:tcW w:w="3005" w:type="dxa"/>
          </w:tcPr>
          <w:p w:rsidR="00F1669C" w:rsidRDefault="00F1669C"/>
        </w:tc>
        <w:tc>
          <w:tcPr>
            <w:tcW w:w="3005" w:type="dxa"/>
          </w:tcPr>
          <w:p w:rsidR="00F1669C" w:rsidRDefault="00F1669C"/>
        </w:tc>
        <w:tc>
          <w:tcPr>
            <w:tcW w:w="3006" w:type="dxa"/>
          </w:tcPr>
          <w:p w:rsidR="00F1669C" w:rsidRDefault="00F1669C"/>
        </w:tc>
      </w:tr>
      <w:tr w:rsidR="00F1669C" w:rsidTr="00F1669C">
        <w:tc>
          <w:tcPr>
            <w:tcW w:w="3005" w:type="dxa"/>
          </w:tcPr>
          <w:p w:rsidR="00F1669C" w:rsidRDefault="008B00F5">
            <w:r>
              <w:t>Bride first or bridal party first?</w:t>
            </w:r>
          </w:p>
        </w:tc>
        <w:tc>
          <w:tcPr>
            <w:tcW w:w="3005" w:type="dxa"/>
          </w:tcPr>
          <w:p w:rsidR="00F1669C" w:rsidRDefault="00F1669C"/>
        </w:tc>
        <w:tc>
          <w:tcPr>
            <w:tcW w:w="3006" w:type="dxa"/>
          </w:tcPr>
          <w:p w:rsidR="00F1669C" w:rsidRDefault="00F1669C"/>
        </w:tc>
      </w:tr>
      <w:tr w:rsidR="00F1669C" w:rsidTr="00F1669C">
        <w:tc>
          <w:tcPr>
            <w:tcW w:w="3005" w:type="dxa"/>
          </w:tcPr>
          <w:p w:rsidR="00F1669C" w:rsidRDefault="00F1669C"/>
        </w:tc>
        <w:tc>
          <w:tcPr>
            <w:tcW w:w="3005" w:type="dxa"/>
          </w:tcPr>
          <w:p w:rsidR="00F1669C" w:rsidRDefault="00F1669C"/>
        </w:tc>
        <w:tc>
          <w:tcPr>
            <w:tcW w:w="3006" w:type="dxa"/>
          </w:tcPr>
          <w:p w:rsidR="00F1669C" w:rsidRDefault="00F1669C"/>
        </w:tc>
      </w:tr>
      <w:tr w:rsidR="00F1669C" w:rsidTr="00F1669C">
        <w:tc>
          <w:tcPr>
            <w:tcW w:w="3005" w:type="dxa"/>
          </w:tcPr>
          <w:p w:rsidR="00F1669C" w:rsidRDefault="008B00F5">
            <w:r>
              <w:t>Hymns?</w:t>
            </w:r>
          </w:p>
        </w:tc>
        <w:tc>
          <w:tcPr>
            <w:tcW w:w="3005" w:type="dxa"/>
          </w:tcPr>
          <w:p w:rsidR="00F1669C" w:rsidRDefault="00F1669C"/>
        </w:tc>
        <w:tc>
          <w:tcPr>
            <w:tcW w:w="3006" w:type="dxa"/>
          </w:tcPr>
          <w:p w:rsidR="00F1669C" w:rsidRDefault="00F1669C"/>
        </w:tc>
      </w:tr>
      <w:tr w:rsidR="00F1669C" w:rsidTr="00F1669C">
        <w:tc>
          <w:tcPr>
            <w:tcW w:w="3005" w:type="dxa"/>
          </w:tcPr>
          <w:p w:rsidR="00F1669C" w:rsidRDefault="008B00F5">
            <w:r>
              <w:t>1.</w:t>
            </w:r>
          </w:p>
        </w:tc>
        <w:tc>
          <w:tcPr>
            <w:tcW w:w="3005" w:type="dxa"/>
          </w:tcPr>
          <w:p w:rsidR="00F1669C" w:rsidRDefault="00F1669C"/>
        </w:tc>
        <w:tc>
          <w:tcPr>
            <w:tcW w:w="3006" w:type="dxa"/>
          </w:tcPr>
          <w:p w:rsidR="00F1669C" w:rsidRDefault="00F1669C"/>
        </w:tc>
      </w:tr>
      <w:tr w:rsidR="00F1669C" w:rsidTr="00F1669C">
        <w:tc>
          <w:tcPr>
            <w:tcW w:w="3005" w:type="dxa"/>
          </w:tcPr>
          <w:p w:rsidR="00F1669C" w:rsidRDefault="008B00F5">
            <w:r>
              <w:lastRenderedPageBreak/>
              <w:t>2.</w:t>
            </w:r>
          </w:p>
        </w:tc>
        <w:tc>
          <w:tcPr>
            <w:tcW w:w="3005" w:type="dxa"/>
          </w:tcPr>
          <w:p w:rsidR="00F1669C" w:rsidRDefault="00F1669C"/>
        </w:tc>
        <w:tc>
          <w:tcPr>
            <w:tcW w:w="3006" w:type="dxa"/>
          </w:tcPr>
          <w:p w:rsidR="00F1669C" w:rsidRDefault="00F1669C"/>
        </w:tc>
      </w:tr>
      <w:tr w:rsidR="00F1669C" w:rsidTr="00F1669C">
        <w:tc>
          <w:tcPr>
            <w:tcW w:w="3005" w:type="dxa"/>
          </w:tcPr>
          <w:p w:rsidR="00F1669C" w:rsidRDefault="008B00F5">
            <w:r>
              <w:t xml:space="preserve">3. </w:t>
            </w:r>
          </w:p>
        </w:tc>
        <w:tc>
          <w:tcPr>
            <w:tcW w:w="3005" w:type="dxa"/>
          </w:tcPr>
          <w:p w:rsidR="00F1669C" w:rsidRDefault="00F1669C"/>
        </w:tc>
        <w:tc>
          <w:tcPr>
            <w:tcW w:w="3006" w:type="dxa"/>
          </w:tcPr>
          <w:p w:rsidR="00F1669C" w:rsidRDefault="00F1669C"/>
        </w:tc>
      </w:tr>
      <w:tr w:rsidR="00F1669C" w:rsidTr="00F1669C">
        <w:tc>
          <w:tcPr>
            <w:tcW w:w="3005" w:type="dxa"/>
          </w:tcPr>
          <w:p w:rsidR="00F1669C" w:rsidRDefault="00F1669C"/>
        </w:tc>
        <w:tc>
          <w:tcPr>
            <w:tcW w:w="3005" w:type="dxa"/>
          </w:tcPr>
          <w:p w:rsidR="00F1669C" w:rsidRDefault="00F1669C"/>
        </w:tc>
        <w:tc>
          <w:tcPr>
            <w:tcW w:w="3006" w:type="dxa"/>
          </w:tcPr>
          <w:p w:rsidR="00F1669C" w:rsidRDefault="00F1669C"/>
        </w:tc>
      </w:tr>
      <w:tr w:rsidR="00F1669C" w:rsidTr="00F1669C">
        <w:tc>
          <w:tcPr>
            <w:tcW w:w="3005" w:type="dxa"/>
          </w:tcPr>
          <w:p w:rsidR="00F1669C" w:rsidRDefault="008B00F5">
            <w:r>
              <w:t>Who is giving bride away (if anyone)</w:t>
            </w:r>
          </w:p>
        </w:tc>
        <w:tc>
          <w:tcPr>
            <w:tcW w:w="3005" w:type="dxa"/>
          </w:tcPr>
          <w:p w:rsidR="00F1669C" w:rsidRDefault="00F1669C"/>
        </w:tc>
        <w:tc>
          <w:tcPr>
            <w:tcW w:w="3006" w:type="dxa"/>
          </w:tcPr>
          <w:p w:rsidR="00F1669C" w:rsidRDefault="00F1669C"/>
        </w:tc>
      </w:tr>
      <w:tr w:rsidR="00F1669C" w:rsidTr="00F1669C">
        <w:tc>
          <w:tcPr>
            <w:tcW w:w="3005" w:type="dxa"/>
          </w:tcPr>
          <w:p w:rsidR="00F1669C" w:rsidRDefault="00F1669C"/>
        </w:tc>
        <w:tc>
          <w:tcPr>
            <w:tcW w:w="3005" w:type="dxa"/>
          </w:tcPr>
          <w:p w:rsidR="00F1669C" w:rsidRDefault="00F1669C"/>
        </w:tc>
        <w:tc>
          <w:tcPr>
            <w:tcW w:w="3006" w:type="dxa"/>
          </w:tcPr>
          <w:p w:rsidR="00F1669C" w:rsidRDefault="00F1669C"/>
        </w:tc>
      </w:tr>
      <w:tr w:rsidR="00F1669C" w:rsidTr="00F1669C">
        <w:tc>
          <w:tcPr>
            <w:tcW w:w="3005" w:type="dxa"/>
          </w:tcPr>
          <w:p w:rsidR="00F1669C" w:rsidRDefault="008B00F5">
            <w:r>
              <w:t>Who is best man?</w:t>
            </w:r>
          </w:p>
        </w:tc>
        <w:tc>
          <w:tcPr>
            <w:tcW w:w="3005" w:type="dxa"/>
          </w:tcPr>
          <w:p w:rsidR="00F1669C" w:rsidRDefault="00F1669C"/>
        </w:tc>
        <w:tc>
          <w:tcPr>
            <w:tcW w:w="3006" w:type="dxa"/>
          </w:tcPr>
          <w:p w:rsidR="00F1669C" w:rsidRDefault="00F1669C"/>
        </w:tc>
      </w:tr>
      <w:tr w:rsidR="00F1669C" w:rsidTr="00F1669C">
        <w:tc>
          <w:tcPr>
            <w:tcW w:w="3005" w:type="dxa"/>
          </w:tcPr>
          <w:p w:rsidR="00F1669C" w:rsidRDefault="00F1669C"/>
        </w:tc>
        <w:tc>
          <w:tcPr>
            <w:tcW w:w="3005" w:type="dxa"/>
          </w:tcPr>
          <w:p w:rsidR="00F1669C" w:rsidRDefault="00F1669C"/>
        </w:tc>
        <w:tc>
          <w:tcPr>
            <w:tcW w:w="3006" w:type="dxa"/>
          </w:tcPr>
          <w:p w:rsidR="00F1669C" w:rsidRDefault="00F1669C"/>
        </w:tc>
      </w:tr>
      <w:tr w:rsidR="00F1669C" w:rsidTr="00F1669C">
        <w:tc>
          <w:tcPr>
            <w:tcW w:w="3005" w:type="dxa"/>
          </w:tcPr>
          <w:p w:rsidR="00F1669C" w:rsidRDefault="008B00F5">
            <w:r>
              <w:t>Bridesmaids/page boys?</w:t>
            </w:r>
          </w:p>
          <w:p w:rsidR="008B00F5" w:rsidRDefault="008B00F5">
            <w:r>
              <w:t xml:space="preserve">How many? </w:t>
            </w:r>
          </w:p>
        </w:tc>
        <w:tc>
          <w:tcPr>
            <w:tcW w:w="3005" w:type="dxa"/>
          </w:tcPr>
          <w:p w:rsidR="00F1669C" w:rsidRDefault="00F1669C"/>
        </w:tc>
        <w:tc>
          <w:tcPr>
            <w:tcW w:w="3006" w:type="dxa"/>
          </w:tcPr>
          <w:p w:rsidR="00F1669C" w:rsidRDefault="00F1669C"/>
        </w:tc>
      </w:tr>
      <w:tr w:rsidR="00F1669C" w:rsidTr="00F1669C">
        <w:tc>
          <w:tcPr>
            <w:tcW w:w="3005" w:type="dxa"/>
          </w:tcPr>
          <w:p w:rsidR="00F1669C" w:rsidRDefault="00F1669C"/>
        </w:tc>
        <w:tc>
          <w:tcPr>
            <w:tcW w:w="3005" w:type="dxa"/>
          </w:tcPr>
          <w:p w:rsidR="00F1669C" w:rsidRDefault="00F1669C"/>
        </w:tc>
        <w:tc>
          <w:tcPr>
            <w:tcW w:w="3006" w:type="dxa"/>
          </w:tcPr>
          <w:p w:rsidR="00F1669C" w:rsidRDefault="00F1669C"/>
        </w:tc>
      </w:tr>
      <w:tr w:rsidR="00F1669C" w:rsidTr="00F1669C">
        <w:tc>
          <w:tcPr>
            <w:tcW w:w="3005" w:type="dxa"/>
          </w:tcPr>
          <w:p w:rsidR="00F1669C" w:rsidRDefault="008B00F5">
            <w:r>
              <w:t>Readings?</w:t>
            </w:r>
          </w:p>
        </w:tc>
        <w:tc>
          <w:tcPr>
            <w:tcW w:w="3005" w:type="dxa"/>
          </w:tcPr>
          <w:p w:rsidR="00F1669C" w:rsidRDefault="00F1669C"/>
        </w:tc>
        <w:tc>
          <w:tcPr>
            <w:tcW w:w="3006" w:type="dxa"/>
          </w:tcPr>
          <w:p w:rsidR="00F1669C" w:rsidRDefault="00F1669C"/>
        </w:tc>
      </w:tr>
      <w:tr w:rsidR="00F1669C" w:rsidTr="00F1669C">
        <w:tc>
          <w:tcPr>
            <w:tcW w:w="3005" w:type="dxa"/>
          </w:tcPr>
          <w:p w:rsidR="00F1669C" w:rsidRDefault="008B00F5">
            <w:r>
              <w:t>One must be from Bible</w:t>
            </w:r>
          </w:p>
        </w:tc>
        <w:tc>
          <w:tcPr>
            <w:tcW w:w="3005" w:type="dxa"/>
          </w:tcPr>
          <w:p w:rsidR="00F1669C" w:rsidRDefault="00F1669C"/>
        </w:tc>
        <w:tc>
          <w:tcPr>
            <w:tcW w:w="3006" w:type="dxa"/>
          </w:tcPr>
          <w:p w:rsidR="00F1669C" w:rsidRDefault="00F1669C"/>
        </w:tc>
      </w:tr>
      <w:tr w:rsidR="00F1669C" w:rsidTr="00F1669C">
        <w:tc>
          <w:tcPr>
            <w:tcW w:w="3005" w:type="dxa"/>
          </w:tcPr>
          <w:p w:rsidR="00F1669C" w:rsidRDefault="008B00F5">
            <w:r>
              <w:t>Others?</w:t>
            </w:r>
          </w:p>
        </w:tc>
        <w:tc>
          <w:tcPr>
            <w:tcW w:w="3005" w:type="dxa"/>
          </w:tcPr>
          <w:p w:rsidR="00F1669C" w:rsidRDefault="00F1669C"/>
        </w:tc>
        <w:tc>
          <w:tcPr>
            <w:tcW w:w="3006" w:type="dxa"/>
          </w:tcPr>
          <w:p w:rsidR="00F1669C" w:rsidRDefault="00F1669C"/>
        </w:tc>
      </w:tr>
      <w:tr w:rsidR="00F1669C" w:rsidTr="00F1669C">
        <w:tc>
          <w:tcPr>
            <w:tcW w:w="3005" w:type="dxa"/>
          </w:tcPr>
          <w:p w:rsidR="00F1669C" w:rsidRDefault="008B00F5">
            <w:r>
              <w:t>Who is reading them?</w:t>
            </w:r>
          </w:p>
          <w:p w:rsidR="008B00F5" w:rsidRDefault="008B00F5">
            <w:r>
              <w:t>How are they related to the couple?</w:t>
            </w:r>
          </w:p>
        </w:tc>
        <w:tc>
          <w:tcPr>
            <w:tcW w:w="3005" w:type="dxa"/>
          </w:tcPr>
          <w:p w:rsidR="00F1669C" w:rsidRDefault="00F1669C"/>
        </w:tc>
        <w:tc>
          <w:tcPr>
            <w:tcW w:w="3006" w:type="dxa"/>
          </w:tcPr>
          <w:p w:rsidR="00F1669C" w:rsidRDefault="00F1669C"/>
        </w:tc>
      </w:tr>
      <w:tr w:rsidR="00F1669C" w:rsidTr="00F1669C">
        <w:tc>
          <w:tcPr>
            <w:tcW w:w="3005" w:type="dxa"/>
          </w:tcPr>
          <w:p w:rsidR="00F1669C" w:rsidRDefault="00F1669C"/>
        </w:tc>
        <w:tc>
          <w:tcPr>
            <w:tcW w:w="3005" w:type="dxa"/>
          </w:tcPr>
          <w:p w:rsidR="00F1669C" w:rsidRDefault="00F1669C"/>
        </w:tc>
        <w:tc>
          <w:tcPr>
            <w:tcW w:w="3006" w:type="dxa"/>
          </w:tcPr>
          <w:p w:rsidR="00F1669C" w:rsidRDefault="00F1669C"/>
        </w:tc>
      </w:tr>
      <w:tr w:rsidR="00F1669C" w:rsidTr="00F1669C">
        <w:tc>
          <w:tcPr>
            <w:tcW w:w="3005" w:type="dxa"/>
          </w:tcPr>
          <w:p w:rsidR="00F1669C" w:rsidRDefault="008B00F5">
            <w:r>
              <w:t>Flowers?</w:t>
            </w:r>
          </w:p>
        </w:tc>
        <w:tc>
          <w:tcPr>
            <w:tcW w:w="3005" w:type="dxa"/>
          </w:tcPr>
          <w:p w:rsidR="00F1669C" w:rsidRDefault="00F1669C"/>
        </w:tc>
        <w:tc>
          <w:tcPr>
            <w:tcW w:w="3006" w:type="dxa"/>
          </w:tcPr>
          <w:p w:rsidR="00F1669C" w:rsidRDefault="00F1669C"/>
        </w:tc>
      </w:tr>
      <w:tr w:rsidR="00F1669C" w:rsidTr="00F1669C">
        <w:tc>
          <w:tcPr>
            <w:tcW w:w="3005" w:type="dxa"/>
          </w:tcPr>
          <w:p w:rsidR="00F1669C" w:rsidRDefault="00F1669C"/>
        </w:tc>
        <w:tc>
          <w:tcPr>
            <w:tcW w:w="3005" w:type="dxa"/>
          </w:tcPr>
          <w:p w:rsidR="00F1669C" w:rsidRDefault="00F1669C"/>
        </w:tc>
        <w:tc>
          <w:tcPr>
            <w:tcW w:w="3006" w:type="dxa"/>
          </w:tcPr>
          <w:p w:rsidR="00F1669C" w:rsidRDefault="00F1669C"/>
        </w:tc>
      </w:tr>
      <w:tr w:rsidR="00F1669C" w:rsidTr="00F1669C">
        <w:tc>
          <w:tcPr>
            <w:tcW w:w="3005" w:type="dxa"/>
          </w:tcPr>
          <w:p w:rsidR="008B00F5" w:rsidRDefault="008B00F5">
            <w:r>
              <w:t>How many rings?</w:t>
            </w:r>
          </w:p>
        </w:tc>
        <w:tc>
          <w:tcPr>
            <w:tcW w:w="3005" w:type="dxa"/>
          </w:tcPr>
          <w:p w:rsidR="00F1669C" w:rsidRDefault="00F1669C"/>
        </w:tc>
        <w:tc>
          <w:tcPr>
            <w:tcW w:w="3006" w:type="dxa"/>
          </w:tcPr>
          <w:p w:rsidR="00F1669C" w:rsidRDefault="00F1669C"/>
        </w:tc>
      </w:tr>
      <w:tr w:rsidR="00F1669C" w:rsidTr="00F1669C">
        <w:tc>
          <w:tcPr>
            <w:tcW w:w="3005" w:type="dxa"/>
          </w:tcPr>
          <w:p w:rsidR="00F1669C" w:rsidRDefault="008B00F5">
            <w:r>
              <w:t>Who will have the rings?</w:t>
            </w:r>
          </w:p>
        </w:tc>
        <w:tc>
          <w:tcPr>
            <w:tcW w:w="3005" w:type="dxa"/>
          </w:tcPr>
          <w:p w:rsidR="00F1669C" w:rsidRDefault="00F1669C"/>
        </w:tc>
        <w:tc>
          <w:tcPr>
            <w:tcW w:w="3006" w:type="dxa"/>
          </w:tcPr>
          <w:p w:rsidR="00F1669C" w:rsidRDefault="00F1669C"/>
        </w:tc>
      </w:tr>
      <w:tr w:rsidR="00F1669C" w:rsidTr="00F1669C">
        <w:tc>
          <w:tcPr>
            <w:tcW w:w="3005" w:type="dxa"/>
          </w:tcPr>
          <w:p w:rsidR="00F1669C" w:rsidRDefault="00F1669C"/>
        </w:tc>
        <w:tc>
          <w:tcPr>
            <w:tcW w:w="3005" w:type="dxa"/>
          </w:tcPr>
          <w:p w:rsidR="00F1669C" w:rsidRDefault="00F1669C"/>
        </w:tc>
        <w:tc>
          <w:tcPr>
            <w:tcW w:w="3006" w:type="dxa"/>
          </w:tcPr>
          <w:p w:rsidR="00F1669C" w:rsidRDefault="00F1669C"/>
        </w:tc>
      </w:tr>
      <w:tr w:rsidR="00F1669C" w:rsidTr="00F1669C">
        <w:tc>
          <w:tcPr>
            <w:tcW w:w="3005" w:type="dxa"/>
          </w:tcPr>
          <w:p w:rsidR="008B00F5" w:rsidRDefault="008B00F5">
            <w:r>
              <w:t>Anyone special to include in prayers?</w:t>
            </w:r>
          </w:p>
        </w:tc>
        <w:tc>
          <w:tcPr>
            <w:tcW w:w="3005" w:type="dxa"/>
          </w:tcPr>
          <w:p w:rsidR="00F1669C" w:rsidRDefault="00F1669C"/>
        </w:tc>
        <w:tc>
          <w:tcPr>
            <w:tcW w:w="3006" w:type="dxa"/>
          </w:tcPr>
          <w:p w:rsidR="00F1669C" w:rsidRDefault="00F1669C"/>
        </w:tc>
      </w:tr>
      <w:tr w:rsidR="008B00F5" w:rsidTr="00F1669C">
        <w:tc>
          <w:tcPr>
            <w:tcW w:w="3005" w:type="dxa"/>
          </w:tcPr>
          <w:p w:rsidR="008B00F5" w:rsidRDefault="008B00F5"/>
        </w:tc>
        <w:tc>
          <w:tcPr>
            <w:tcW w:w="3005" w:type="dxa"/>
          </w:tcPr>
          <w:p w:rsidR="008B00F5" w:rsidRDefault="008B00F5"/>
        </w:tc>
        <w:tc>
          <w:tcPr>
            <w:tcW w:w="3006" w:type="dxa"/>
          </w:tcPr>
          <w:p w:rsidR="008B00F5" w:rsidRDefault="008B00F5"/>
        </w:tc>
      </w:tr>
      <w:tr w:rsidR="008B00F5" w:rsidTr="00F1669C">
        <w:tc>
          <w:tcPr>
            <w:tcW w:w="3005" w:type="dxa"/>
          </w:tcPr>
          <w:p w:rsidR="008B00F5" w:rsidRDefault="009E4BE9">
            <w:r>
              <w:t>Music to leave by?</w:t>
            </w:r>
          </w:p>
        </w:tc>
        <w:tc>
          <w:tcPr>
            <w:tcW w:w="3005" w:type="dxa"/>
          </w:tcPr>
          <w:p w:rsidR="008B00F5" w:rsidRDefault="008B00F5"/>
        </w:tc>
        <w:tc>
          <w:tcPr>
            <w:tcW w:w="3006" w:type="dxa"/>
          </w:tcPr>
          <w:p w:rsidR="008B00F5" w:rsidRDefault="008B00F5"/>
        </w:tc>
      </w:tr>
      <w:tr w:rsidR="008B00F5" w:rsidTr="00F1669C">
        <w:tc>
          <w:tcPr>
            <w:tcW w:w="3005" w:type="dxa"/>
          </w:tcPr>
          <w:p w:rsidR="008B00F5" w:rsidRDefault="008B00F5">
            <w:proofErr w:type="spellStart"/>
            <w:r>
              <w:t>Biodegradeable</w:t>
            </w:r>
            <w:proofErr w:type="spellEnd"/>
            <w:r>
              <w:t xml:space="preserve"> confetti is fine. Please not by the Spotted dog/War memorial area.</w:t>
            </w:r>
          </w:p>
        </w:tc>
        <w:tc>
          <w:tcPr>
            <w:tcW w:w="3005" w:type="dxa"/>
          </w:tcPr>
          <w:p w:rsidR="008B00F5" w:rsidRDefault="008B00F5"/>
        </w:tc>
        <w:tc>
          <w:tcPr>
            <w:tcW w:w="3006" w:type="dxa"/>
          </w:tcPr>
          <w:p w:rsidR="008B00F5" w:rsidRDefault="008B00F5"/>
        </w:tc>
      </w:tr>
      <w:tr w:rsidR="008B00F5" w:rsidTr="00F1669C">
        <w:tc>
          <w:tcPr>
            <w:tcW w:w="3005" w:type="dxa"/>
          </w:tcPr>
          <w:p w:rsidR="008B00F5" w:rsidRDefault="008B00F5"/>
        </w:tc>
        <w:tc>
          <w:tcPr>
            <w:tcW w:w="3005" w:type="dxa"/>
          </w:tcPr>
          <w:p w:rsidR="008B00F5" w:rsidRDefault="008B00F5"/>
        </w:tc>
        <w:tc>
          <w:tcPr>
            <w:tcW w:w="3006" w:type="dxa"/>
          </w:tcPr>
          <w:p w:rsidR="008B00F5" w:rsidRDefault="008B00F5"/>
        </w:tc>
      </w:tr>
      <w:tr w:rsidR="008B00F5" w:rsidTr="00F1669C">
        <w:tc>
          <w:tcPr>
            <w:tcW w:w="3005" w:type="dxa"/>
          </w:tcPr>
          <w:p w:rsidR="008B00F5" w:rsidRDefault="008B00F5">
            <w:r>
              <w:t>How many guests?</w:t>
            </w:r>
          </w:p>
        </w:tc>
        <w:tc>
          <w:tcPr>
            <w:tcW w:w="3005" w:type="dxa"/>
          </w:tcPr>
          <w:p w:rsidR="008B00F5" w:rsidRDefault="008B00F5"/>
        </w:tc>
        <w:tc>
          <w:tcPr>
            <w:tcW w:w="3006" w:type="dxa"/>
          </w:tcPr>
          <w:p w:rsidR="008B00F5" w:rsidRDefault="008B00F5"/>
        </w:tc>
      </w:tr>
      <w:tr w:rsidR="008B00F5" w:rsidTr="00F1669C">
        <w:tc>
          <w:tcPr>
            <w:tcW w:w="3005" w:type="dxa"/>
          </w:tcPr>
          <w:p w:rsidR="008B00F5" w:rsidRDefault="008B00F5">
            <w:r>
              <w:t>Reserved seating: generally work it out at the rehearsal.</w:t>
            </w:r>
          </w:p>
        </w:tc>
        <w:tc>
          <w:tcPr>
            <w:tcW w:w="3005" w:type="dxa"/>
          </w:tcPr>
          <w:p w:rsidR="008B00F5" w:rsidRDefault="008B00F5"/>
        </w:tc>
        <w:tc>
          <w:tcPr>
            <w:tcW w:w="3006" w:type="dxa"/>
          </w:tcPr>
          <w:p w:rsidR="008B00F5" w:rsidRDefault="008B00F5"/>
        </w:tc>
      </w:tr>
    </w:tbl>
    <w:p w:rsidR="00F1669C" w:rsidRDefault="00F1669C"/>
    <w:p w:rsidR="008B00F5" w:rsidRDefault="008B00F5"/>
    <w:p w:rsidR="008B00F5" w:rsidRPr="00B3315F" w:rsidRDefault="008B00F5" w:rsidP="008B00F5">
      <w:pPr>
        <w:rPr>
          <w:rFonts w:ascii="Arial" w:eastAsia="Times New Roman" w:hAnsi="Arial" w:cs="Arial"/>
          <w:color w:val="1A1A1A"/>
          <w:kern w:val="0"/>
          <w:sz w:val="20"/>
          <w:szCs w:val="20"/>
          <w:lang w:eastAsia="en-GB"/>
          <w14:ligatures w14:val="none"/>
        </w:rPr>
      </w:pPr>
    </w:p>
    <w:p w:rsidR="008B00F5" w:rsidRPr="00B3315F" w:rsidRDefault="008B00F5" w:rsidP="008B00F5">
      <w:pPr>
        <w:rPr>
          <w:rFonts w:ascii="Arial" w:eastAsia="Times New Roman" w:hAnsi="Arial" w:cs="Arial"/>
          <w:color w:val="1A1A1A"/>
          <w:kern w:val="0"/>
          <w:sz w:val="20"/>
          <w:szCs w:val="20"/>
          <w:lang w:eastAsia="en-GB"/>
          <w14:ligatures w14:val="none"/>
        </w:rPr>
      </w:pPr>
      <w:r w:rsidRPr="00B3315F">
        <w:rPr>
          <w:rFonts w:ascii="Arial" w:eastAsia="Times New Roman" w:hAnsi="Arial" w:cs="Arial"/>
          <w:color w:val="1A1A1A"/>
          <w:kern w:val="0"/>
          <w:sz w:val="20"/>
          <w:szCs w:val="20"/>
          <w:lang w:eastAsia="en-GB"/>
          <w14:ligatures w14:val="none"/>
        </w:rPr>
        <w:t>The photographer can take pictures as much as you and he like on entry, exit and after signing the register.  I will discuss with him how he might discreetly take photos during the service, but he must not intrude during the vows or other important parts.</w:t>
      </w:r>
    </w:p>
    <w:p w:rsidR="008B00F5" w:rsidRDefault="008B00F5"/>
    <w:sectPr w:rsidR="008B00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993"/>
    <w:rsid w:val="00197D04"/>
    <w:rsid w:val="008B00F5"/>
    <w:rsid w:val="009E4BE9"/>
    <w:rsid w:val="00A62F6D"/>
    <w:rsid w:val="00B3315F"/>
    <w:rsid w:val="00BD3460"/>
    <w:rsid w:val="00F13993"/>
    <w:rsid w:val="00F1669C"/>
    <w:rsid w:val="00FF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8DA5C"/>
  <w15:chartTrackingRefBased/>
  <w15:docId w15:val="{2BEB5016-B4BE-2D47-B601-E1E0E94C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315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B3315F"/>
  </w:style>
  <w:style w:type="table" w:styleId="TableGrid">
    <w:name w:val="Table Grid"/>
    <w:basedOn w:val="TableNormal"/>
    <w:uiPriority w:val="39"/>
    <w:rsid w:val="00B33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1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oburke/Library/Group%20Containers/UBF8T346G9.Office/User%20Content.localized/Templates.localized/Marriage%20check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A3CD90-6575-1F47-A581-9B9FEC7B3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Marriage checks.dotx</Template>
  <TotalTime>4</TotalTime>
  <Pages>3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Burke</dc:creator>
  <cp:keywords/>
  <dc:description/>
  <cp:lastModifiedBy>Jo Burke</cp:lastModifiedBy>
  <cp:revision>1</cp:revision>
  <dcterms:created xsi:type="dcterms:W3CDTF">2024-06-26T13:33:00Z</dcterms:created>
  <dcterms:modified xsi:type="dcterms:W3CDTF">2024-06-26T13:37:00Z</dcterms:modified>
</cp:coreProperties>
</file>